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77EB" w:rsidRPr="003B6615" w:rsidRDefault="000D47C4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</w:rPr>
        <w:sectPr w:rsidR="001C77EB" w:rsidRPr="003B6615" w:rsidSect="00412CC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440" w:right="1440" w:bottom="1440" w:left="1440" w:header="720" w:footer="720" w:gutter="0"/>
          <w:cols w:space="720"/>
          <w:titlePg/>
        </w:sectPr>
      </w:pPr>
      <w:r w:rsidRPr="003B6615">
        <w:rPr>
          <w:rFonts w:ascii="Arial" w:hAnsi="Arial" w:cs="Arial"/>
          <w:szCs w:val="24"/>
        </w:rPr>
        <w:tab/>
      </w:r>
      <w:r w:rsidRPr="003B6615">
        <w:rPr>
          <w:rFonts w:ascii="Arial" w:hAnsi="Arial" w:cs="Arial"/>
          <w:szCs w:val="24"/>
        </w:rPr>
        <w:tab/>
      </w:r>
      <w:r w:rsidRPr="003B6615">
        <w:rPr>
          <w:rFonts w:ascii="Arial" w:hAnsi="Arial" w:cs="Arial"/>
          <w:szCs w:val="24"/>
        </w:rPr>
        <w:tab/>
      </w:r>
      <w:r w:rsidRPr="003B6615">
        <w:rPr>
          <w:rFonts w:ascii="Arial" w:hAnsi="Arial" w:cs="Arial"/>
          <w:szCs w:val="24"/>
        </w:rPr>
        <w:tab/>
      </w:r>
      <w:r w:rsidRPr="003B6615">
        <w:rPr>
          <w:rFonts w:ascii="Arial" w:hAnsi="Arial" w:cs="Arial"/>
          <w:szCs w:val="24"/>
        </w:rPr>
        <w:tab/>
      </w:r>
      <w:r w:rsidRPr="003B6615">
        <w:rPr>
          <w:rFonts w:ascii="Arial" w:hAnsi="Arial" w:cs="Arial"/>
          <w:szCs w:val="24"/>
        </w:rPr>
        <w:tab/>
      </w:r>
      <w:r w:rsidRPr="003B6615">
        <w:rPr>
          <w:rFonts w:ascii="Arial" w:hAnsi="Arial" w:cs="Arial"/>
          <w:szCs w:val="24"/>
        </w:rPr>
        <w:tab/>
      </w:r>
      <w:r w:rsidRPr="003B6615">
        <w:rPr>
          <w:rFonts w:ascii="Arial" w:hAnsi="Arial" w:cs="Arial"/>
          <w:szCs w:val="24"/>
        </w:rPr>
        <w:tab/>
      </w:r>
      <w:r w:rsidRPr="003B6615">
        <w:rPr>
          <w:rFonts w:ascii="Arial" w:hAnsi="Arial" w:cs="Arial"/>
          <w:szCs w:val="24"/>
        </w:rPr>
        <w:tab/>
        <w:t xml:space="preserve">    </w:t>
      </w:r>
    </w:p>
    <w:p w:rsidR="00AA4449" w:rsidRDefault="00AA4449" w:rsidP="000B5514">
      <w:pPr>
        <w:rPr>
          <w:rFonts w:ascii="Arial" w:hAnsi="Arial" w:cs="Arial"/>
          <w:i/>
        </w:rPr>
      </w:pPr>
    </w:p>
    <w:p w:rsidR="000B5514" w:rsidRPr="003B6615" w:rsidRDefault="00AA4449" w:rsidP="000B5514">
      <w:pPr>
        <w:rPr>
          <w:rFonts w:ascii="Arial" w:hAnsi="Arial" w:cs="Arial"/>
        </w:rPr>
      </w:pPr>
      <w:r>
        <w:rPr>
          <w:rFonts w:ascii="Arial" w:hAnsi="Arial" w:cs="Arial"/>
          <w:i/>
        </w:rPr>
        <w:t>OFFICE SYMBOL (RN 600-8-19b2)</w:t>
      </w:r>
      <w:r w:rsidR="000B5514" w:rsidRPr="003B6615">
        <w:rPr>
          <w:rFonts w:ascii="Arial" w:hAnsi="Arial" w:cs="Arial"/>
        </w:rPr>
        <w:tab/>
      </w:r>
      <w:r w:rsidR="000B5514" w:rsidRPr="003B6615">
        <w:rPr>
          <w:rFonts w:ascii="Arial" w:hAnsi="Arial" w:cs="Arial"/>
        </w:rPr>
        <w:tab/>
      </w:r>
      <w:r w:rsidR="000B5514" w:rsidRPr="003B6615">
        <w:rPr>
          <w:rFonts w:ascii="Arial" w:hAnsi="Arial" w:cs="Arial"/>
        </w:rPr>
        <w:tab/>
      </w:r>
      <w:r w:rsidR="000B5514" w:rsidRPr="003B6615">
        <w:rPr>
          <w:rFonts w:ascii="Arial" w:hAnsi="Arial" w:cs="Arial"/>
        </w:rPr>
        <w:tab/>
      </w:r>
      <w:r w:rsidR="000B5514" w:rsidRPr="003B6615">
        <w:rPr>
          <w:rFonts w:ascii="Arial" w:hAnsi="Arial" w:cs="Arial"/>
        </w:rPr>
        <w:tab/>
      </w:r>
      <w:r w:rsidR="000B5514" w:rsidRPr="003B6615">
        <w:rPr>
          <w:rFonts w:ascii="Arial" w:hAnsi="Arial" w:cs="Arial"/>
        </w:rPr>
        <w:tab/>
      </w:r>
      <w:r w:rsidR="000B5514" w:rsidRPr="003B6615">
        <w:rPr>
          <w:rFonts w:ascii="Arial" w:hAnsi="Arial" w:cs="Arial"/>
        </w:rPr>
        <w:tab/>
      </w:r>
      <w:r w:rsidR="000B5514" w:rsidRPr="003B6615">
        <w:rPr>
          <w:rFonts w:ascii="Arial" w:hAnsi="Arial" w:cs="Arial"/>
          <w:i/>
        </w:rPr>
        <w:t>Date</w:t>
      </w:r>
    </w:p>
    <w:p w:rsidR="000B5514" w:rsidRPr="003B6615" w:rsidRDefault="000B5514" w:rsidP="000B5514">
      <w:pPr>
        <w:rPr>
          <w:rFonts w:ascii="Arial" w:hAnsi="Arial" w:cs="Arial"/>
        </w:rPr>
      </w:pPr>
    </w:p>
    <w:p w:rsidR="000B5514" w:rsidRPr="003B6615" w:rsidRDefault="000B5514" w:rsidP="000B5514">
      <w:pPr>
        <w:rPr>
          <w:rFonts w:ascii="Arial" w:hAnsi="Arial" w:cs="Arial"/>
        </w:rPr>
      </w:pPr>
    </w:p>
    <w:p w:rsidR="000B5514" w:rsidRPr="003B6615" w:rsidRDefault="000B5514" w:rsidP="000B5514">
      <w:pPr>
        <w:rPr>
          <w:rFonts w:ascii="Arial" w:hAnsi="Arial" w:cs="Arial"/>
        </w:rPr>
      </w:pPr>
      <w:r w:rsidRPr="003B6615">
        <w:rPr>
          <w:rFonts w:ascii="Arial" w:hAnsi="Arial" w:cs="Arial"/>
        </w:rPr>
        <w:t>MEMORANDUM FOR President of the Board</w:t>
      </w:r>
    </w:p>
    <w:p w:rsidR="000B5514" w:rsidRPr="003B6615" w:rsidRDefault="000B5514" w:rsidP="000B5514">
      <w:pPr>
        <w:rPr>
          <w:rFonts w:ascii="Arial" w:hAnsi="Arial" w:cs="Arial"/>
        </w:rPr>
      </w:pPr>
    </w:p>
    <w:p w:rsidR="000B5514" w:rsidRPr="003B6615" w:rsidRDefault="000B5514" w:rsidP="000B5514">
      <w:pPr>
        <w:rPr>
          <w:rFonts w:ascii="Arial" w:hAnsi="Arial" w:cs="Arial"/>
        </w:rPr>
      </w:pPr>
      <w:r w:rsidRPr="003B6615">
        <w:rPr>
          <w:rFonts w:ascii="Arial" w:hAnsi="Arial" w:cs="Arial"/>
        </w:rPr>
        <w:t xml:space="preserve">SUBJECT: </w:t>
      </w:r>
      <w:r w:rsidRPr="003B6615">
        <w:rPr>
          <w:rFonts w:ascii="Arial" w:hAnsi="Arial" w:cs="Arial"/>
          <w:i/>
        </w:rPr>
        <w:t>Reason for corresponding with the board president</w:t>
      </w:r>
    </w:p>
    <w:p w:rsidR="000B5514" w:rsidRPr="003B6615" w:rsidRDefault="000B5514" w:rsidP="000B5514">
      <w:pPr>
        <w:rPr>
          <w:rFonts w:ascii="Arial" w:hAnsi="Arial" w:cs="Arial"/>
        </w:rPr>
      </w:pPr>
    </w:p>
    <w:p w:rsidR="000B5514" w:rsidRPr="003B6615" w:rsidRDefault="000B5514" w:rsidP="000B5514">
      <w:pPr>
        <w:rPr>
          <w:rFonts w:ascii="Arial" w:hAnsi="Arial" w:cs="Arial"/>
        </w:rPr>
      </w:pPr>
    </w:p>
    <w:p w:rsidR="000B5514" w:rsidRPr="003B6615" w:rsidRDefault="000B5514" w:rsidP="000B5514">
      <w:pPr>
        <w:rPr>
          <w:rFonts w:ascii="Arial" w:hAnsi="Arial" w:cs="Arial"/>
        </w:rPr>
      </w:pPr>
      <w:r w:rsidRPr="003B6615">
        <w:rPr>
          <w:rFonts w:ascii="Arial" w:hAnsi="Arial" w:cs="Arial"/>
        </w:rPr>
        <w:t>1. I have reviewed my official m</w:t>
      </w:r>
      <w:r w:rsidR="0046635E" w:rsidRPr="003B6615">
        <w:rPr>
          <w:rFonts w:ascii="Arial" w:hAnsi="Arial" w:cs="Arial"/>
        </w:rPr>
        <w:t xml:space="preserve">ilitary record and board packet and I wish to be considered for placement on the First Sergeant (1SG) Best Qualified Leader list. </w:t>
      </w:r>
      <w:r w:rsidRPr="003B6615">
        <w:rPr>
          <w:rFonts w:ascii="Arial" w:hAnsi="Arial" w:cs="Arial"/>
        </w:rPr>
        <w:t xml:space="preserve"> </w:t>
      </w:r>
    </w:p>
    <w:p w:rsidR="000B5514" w:rsidRPr="003B6615" w:rsidRDefault="000B5514" w:rsidP="000B5514">
      <w:pPr>
        <w:rPr>
          <w:rFonts w:ascii="Arial" w:hAnsi="Arial" w:cs="Arial"/>
        </w:rPr>
      </w:pPr>
    </w:p>
    <w:p w:rsidR="000B5514" w:rsidRPr="003B6615" w:rsidRDefault="000B5514" w:rsidP="000B5514">
      <w:pPr>
        <w:rPr>
          <w:rFonts w:ascii="Arial" w:hAnsi="Arial" w:cs="Arial"/>
          <w:i/>
        </w:rPr>
      </w:pPr>
      <w:r w:rsidRPr="003B6615">
        <w:rPr>
          <w:rFonts w:ascii="Arial" w:hAnsi="Arial" w:cs="Arial"/>
        </w:rPr>
        <w:t xml:space="preserve">2. </w:t>
      </w:r>
      <w:r w:rsidR="00826C80" w:rsidRPr="003B6615">
        <w:rPr>
          <w:rFonts w:ascii="Arial" w:hAnsi="Arial" w:cs="Arial"/>
          <w:i/>
        </w:rPr>
        <w:t>In your own words, summarize</w:t>
      </w:r>
      <w:r w:rsidR="00826C80" w:rsidRPr="003B6615">
        <w:rPr>
          <w:rFonts w:ascii="Arial" w:hAnsi="Arial" w:cs="Arial"/>
        </w:rPr>
        <w:t xml:space="preserve"> </w:t>
      </w:r>
      <w:r w:rsidR="00266495" w:rsidRPr="003B6615">
        <w:rPr>
          <w:rFonts w:ascii="Arial" w:hAnsi="Arial" w:cs="Arial"/>
          <w:i/>
        </w:rPr>
        <w:t xml:space="preserve">all relevant </w:t>
      </w:r>
      <w:r w:rsidR="00826C80" w:rsidRPr="003B6615">
        <w:rPr>
          <w:rFonts w:ascii="Arial" w:hAnsi="Arial" w:cs="Arial"/>
          <w:i/>
        </w:rPr>
        <w:t xml:space="preserve">leadership </w:t>
      </w:r>
      <w:proofErr w:type="spellStart"/>
      <w:r w:rsidR="00266495" w:rsidRPr="003B6615">
        <w:rPr>
          <w:rFonts w:ascii="Arial" w:hAnsi="Arial" w:cs="Arial"/>
          <w:i/>
        </w:rPr>
        <w:t>expeirence</w:t>
      </w:r>
      <w:proofErr w:type="spellEnd"/>
      <w:r w:rsidR="0046635E" w:rsidRPr="003B6615">
        <w:rPr>
          <w:rFonts w:ascii="Arial" w:hAnsi="Arial" w:cs="Arial"/>
          <w:i/>
        </w:rPr>
        <w:t xml:space="preserve"> (duty positions, broadening</w:t>
      </w:r>
      <w:r w:rsidR="00826C80" w:rsidRPr="003B6615">
        <w:rPr>
          <w:rFonts w:ascii="Arial" w:hAnsi="Arial" w:cs="Arial"/>
          <w:i/>
        </w:rPr>
        <w:t xml:space="preserve"> assignments, accomplishments</w:t>
      </w:r>
      <w:r w:rsidR="0046635E" w:rsidRPr="003B6615">
        <w:rPr>
          <w:rFonts w:ascii="Arial" w:hAnsi="Arial" w:cs="Arial"/>
          <w:i/>
        </w:rPr>
        <w:t>) that a board may not see in your current record.</w:t>
      </w:r>
      <w:r w:rsidR="00826C80" w:rsidRPr="003B6615">
        <w:rPr>
          <w:rFonts w:ascii="Arial" w:hAnsi="Arial" w:cs="Arial"/>
          <w:i/>
        </w:rPr>
        <w:t xml:space="preserve"> </w:t>
      </w:r>
      <w:proofErr w:type="spellStart"/>
      <w:r w:rsidR="00826C80" w:rsidRPr="003B6615">
        <w:rPr>
          <w:rFonts w:ascii="Arial" w:hAnsi="Arial" w:cs="Arial"/>
          <w:i/>
        </w:rPr>
        <w:t>Aditionally</w:t>
      </w:r>
      <w:proofErr w:type="spellEnd"/>
      <w:r w:rsidR="00826C80" w:rsidRPr="003B6615">
        <w:rPr>
          <w:rFonts w:ascii="Arial" w:hAnsi="Arial" w:cs="Arial"/>
          <w:i/>
        </w:rPr>
        <w:t xml:space="preserve">, specify </w:t>
      </w:r>
      <w:r w:rsidR="0046635E" w:rsidRPr="003B6615">
        <w:rPr>
          <w:rFonts w:ascii="Arial" w:hAnsi="Arial" w:cs="Arial"/>
          <w:i/>
        </w:rPr>
        <w:t>why you desire to become a 1SG and what the board should consider when determining if you are qualified to be appointed as a 1SG. Memorandums will not exceed 1 page. Reference AR 25-50 for specific guidance on formatting.</w:t>
      </w:r>
    </w:p>
    <w:p w:rsidR="000B5514" w:rsidRPr="003B6615" w:rsidRDefault="000B5514" w:rsidP="000B5514">
      <w:pPr>
        <w:rPr>
          <w:rFonts w:ascii="Arial" w:hAnsi="Arial" w:cs="Arial"/>
        </w:rPr>
      </w:pPr>
    </w:p>
    <w:p w:rsidR="000B5514" w:rsidRPr="003B6615" w:rsidRDefault="000B5514" w:rsidP="000B5514">
      <w:pPr>
        <w:rPr>
          <w:rFonts w:ascii="Arial" w:hAnsi="Arial" w:cs="Arial"/>
        </w:rPr>
      </w:pPr>
      <w:r w:rsidRPr="003B6615">
        <w:rPr>
          <w:rFonts w:ascii="Arial" w:hAnsi="Arial" w:cs="Arial"/>
        </w:rPr>
        <w:t xml:space="preserve">3. </w:t>
      </w:r>
      <w:r w:rsidRPr="003B6615">
        <w:rPr>
          <w:rFonts w:ascii="Arial" w:hAnsi="Arial" w:cs="Arial"/>
          <w:i/>
        </w:rPr>
        <w:t>Include a point of contact in the last paragraph.</w:t>
      </w:r>
    </w:p>
    <w:p w:rsidR="000B5514" w:rsidRPr="003B6615" w:rsidRDefault="000B5514" w:rsidP="000B5514">
      <w:pPr>
        <w:rPr>
          <w:rFonts w:ascii="Arial" w:hAnsi="Arial" w:cs="Arial"/>
        </w:rPr>
      </w:pPr>
    </w:p>
    <w:p w:rsidR="000B5514" w:rsidRPr="003B6615" w:rsidRDefault="000B5514" w:rsidP="000B5514">
      <w:pPr>
        <w:rPr>
          <w:rFonts w:ascii="Arial" w:hAnsi="Arial" w:cs="Arial"/>
        </w:rPr>
      </w:pPr>
    </w:p>
    <w:p w:rsidR="000B5514" w:rsidRPr="003B6615" w:rsidRDefault="000B5514" w:rsidP="000B5514">
      <w:pPr>
        <w:rPr>
          <w:rFonts w:ascii="Arial" w:hAnsi="Arial" w:cs="Arial"/>
        </w:rPr>
      </w:pPr>
    </w:p>
    <w:p w:rsidR="000B5514" w:rsidRPr="003B6615" w:rsidRDefault="000B5514" w:rsidP="000B5514">
      <w:pPr>
        <w:rPr>
          <w:rFonts w:ascii="Arial" w:hAnsi="Arial" w:cs="Arial"/>
        </w:rPr>
      </w:pPr>
    </w:p>
    <w:p w:rsidR="000B5514" w:rsidRPr="003B6615" w:rsidRDefault="000B5514" w:rsidP="000B5514">
      <w:pPr>
        <w:rPr>
          <w:rFonts w:ascii="Arial" w:hAnsi="Arial" w:cs="Arial"/>
          <w:i/>
        </w:rPr>
      </w:pPr>
      <w:r w:rsidRPr="003B6615">
        <w:rPr>
          <w:rFonts w:ascii="Arial" w:hAnsi="Arial" w:cs="Arial"/>
        </w:rPr>
        <w:tab/>
      </w:r>
      <w:r w:rsidRPr="003B6615">
        <w:rPr>
          <w:rFonts w:ascii="Arial" w:hAnsi="Arial" w:cs="Arial"/>
        </w:rPr>
        <w:tab/>
      </w:r>
      <w:r w:rsidRPr="003B6615">
        <w:rPr>
          <w:rFonts w:ascii="Arial" w:hAnsi="Arial" w:cs="Arial"/>
        </w:rPr>
        <w:tab/>
      </w:r>
      <w:r w:rsidRPr="003B6615">
        <w:rPr>
          <w:rFonts w:ascii="Arial" w:hAnsi="Arial" w:cs="Arial"/>
        </w:rPr>
        <w:tab/>
      </w:r>
      <w:r w:rsidRPr="003B6615">
        <w:rPr>
          <w:rFonts w:ascii="Arial" w:hAnsi="Arial" w:cs="Arial"/>
        </w:rPr>
        <w:tab/>
      </w:r>
      <w:r w:rsidRPr="003B6615">
        <w:rPr>
          <w:rFonts w:ascii="Arial" w:hAnsi="Arial" w:cs="Arial"/>
        </w:rPr>
        <w:tab/>
      </w:r>
      <w:r w:rsidRPr="003B6615">
        <w:rPr>
          <w:rFonts w:ascii="Arial" w:hAnsi="Arial" w:cs="Arial"/>
        </w:rPr>
        <w:tab/>
      </w:r>
      <w:r w:rsidRPr="003B6615">
        <w:rPr>
          <w:rFonts w:ascii="Arial" w:hAnsi="Arial" w:cs="Arial"/>
          <w:i/>
        </w:rPr>
        <w:t>SOLDIER’S NAME</w:t>
      </w:r>
    </w:p>
    <w:p w:rsidR="000B5514" w:rsidRPr="003B6615" w:rsidRDefault="000B5514" w:rsidP="000B5514">
      <w:pPr>
        <w:rPr>
          <w:rFonts w:ascii="Arial" w:hAnsi="Arial" w:cs="Arial"/>
        </w:rPr>
      </w:pPr>
      <w:r w:rsidRPr="003B6615">
        <w:rPr>
          <w:rFonts w:ascii="Arial" w:hAnsi="Arial" w:cs="Arial"/>
        </w:rPr>
        <w:tab/>
      </w:r>
      <w:r w:rsidRPr="003B6615">
        <w:rPr>
          <w:rFonts w:ascii="Arial" w:hAnsi="Arial" w:cs="Arial"/>
        </w:rPr>
        <w:tab/>
      </w:r>
      <w:r w:rsidRPr="003B6615">
        <w:rPr>
          <w:rFonts w:ascii="Arial" w:hAnsi="Arial" w:cs="Arial"/>
        </w:rPr>
        <w:tab/>
      </w:r>
      <w:r w:rsidRPr="003B6615">
        <w:rPr>
          <w:rFonts w:ascii="Arial" w:hAnsi="Arial" w:cs="Arial"/>
        </w:rPr>
        <w:tab/>
      </w:r>
      <w:r w:rsidRPr="003B6615">
        <w:rPr>
          <w:rFonts w:ascii="Arial" w:hAnsi="Arial" w:cs="Arial"/>
        </w:rPr>
        <w:tab/>
      </w:r>
      <w:r w:rsidRPr="003B6615">
        <w:rPr>
          <w:rFonts w:ascii="Arial" w:hAnsi="Arial" w:cs="Arial"/>
        </w:rPr>
        <w:tab/>
      </w:r>
      <w:r w:rsidRPr="003B6615">
        <w:rPr>
          <w:rFonts w:ascii="Arial" w:hAnsi="Arial" w:cs="Arial"/>
        </w:rPr>
        <w:tab/>
      </w:r>
      <w:r w:rsidRPr="003B6615">
        <w:rPr>
          <w:rFonts w:ascii="Arial" w:hAnsi="Arial" w:cs="Arial"/>
          <w:i/>
        </w:rPr>
        <w:t>RANK</w:t>
      </w:r>
      <w:r w:rsidRPr="003B6615">
        <w:rPr>
          <w:rFonts w:ascii="Arial" w:hAnsi="Arial" w:cs="Arial"/>
        </w:rPr>
        <w:t>, ILARNG</w:t>
      </w:r>
    </w:p>
    <w:p w:rsidR="000B5514" w:rsidRPr="003B6615" w:rsidRDefault="000B5514" w:rsidP="000B5514">
      <w:pPr>
        <w:rPr>
          <w:rFonts w:ascii="Arial" w:hAnsi="Arial" w:cs="Arial"/>
          <w:i/>
        </w:rPr>
      </w:pPr>
      <w:r w:rsidRPr="003B6615">
        <w:rPr>
          <w:rFonts w:ascii="Arial" w:hAnsi="Arial" w:cs="Arial"/>
        </w:rPr>
        <w:tab/>
      </w:r>
      <w:r w:rsidRPr="003B6615">
        <w:rPr>
          <w:rFonts w:ascii="Arial" w:hAnsi="Arial" w:cs="Arial"/>
        </w:rPr>
        <w:tab/>
      </w:r>
      <w:r w:rsidRPr="003B6615">
        <w:rPr>
          <w:rFonts w:ascii="Arial" w:hAnsi="Arial" w:cs="Arial"/>
        </w:rPr>
        <w:tab/>
      </w:r>
      <w:r w:rsidRPr="003B6615">
        <w:rPr>
          <w:rFonts w:ascii="Arial" w:hAnsi="Arial" w:cs="Arial"/>
        </w:rPr>
        <w:tab/>
      </w:r>
      <w:r w:rsidRPr="003B6615">
        <w:rPr>
          <w:rFonts w:ascii="Arial" w:hAnsi="Arial" w:cs="Arial"/>
        </w:rPr>
        <w:tab/>
      </w:r>
      <w:r w:rsidRPr="003B6615">
        <w:rPr>
          <w:rFonts w:ascii="Arial" w:hAnsi="Arial" w:cs="Arial"/>
        </w:rPr>
        <w:tab/>
      </w:r>
      <w:r w:rsidRPr="003B6615">
        <w:rPr>
          <w:rFonts w:ascii="Arial" w:hAnsi="Arial" w:cs="Arial"/>
        </w:rPr>
        <w:tab/>
      </w:r>
      <w:r w:rsidRPr="003B6615">
        <w:rPr>
          <w:rFonts w:ascii="Arial" w:hAnsi="Arial" w:cs="Arial"/>
          <w:i/>
        </w:rPr>
        <w:t>Duty Title</w:t>
      </w:r>
    </w:p>
    <w:p w:rsidR="007648A6" w:rsidRPr="003B6615" w:rsidRDefault="007648A6" w:rsidP="005472BD">
      <w:pPr>
        <w:tabs>
          <w:tab w:val="left" w:pos="4500"/>
        </w:tabs>
        <w:rPr>
          <w:rFonts w:ascii="Arial" w:hAnsi="Arial" w:cs="Arial"/>
          <w:szCs w:val="24"/>
        </w:rPr>
      </w:pPr>
      <w:r w:rsidRPr="003B6615">
        <w:rPr>
          <w:rFonts w:ascii="Arial" w:hAnsi="Arial" w:cs="Arial"/>
          <w:szCs w:val="24"/>
        </w:rPr>
        <w:tab/>
      </w:r>
    </w:p>
    <w:sectPr w:rsidR="007648A6" w:rsidRPr="003B6615" w:rsidSect="00412CC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1ED0" w:rsidRDefault="00A81ED0">
      <w:r>
        <w:separator/>
      </w:r>
    </w:p>
  </w:endnote>
  <w:endnote w:type="continuationSeparator" w:id="0">
    <w:p w:rsidR="00A81ED0" w:rsidRDefault="00A8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4625" w:rsidRDefault="00DA46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4625" w:rsidRDefault="00DA46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4625" w:rsidRDefault="00DA462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19D7" w:rsidRDefault="007819D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19D7" w:rsidRDefault="007819D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19D7" w:rsidRDefault="00781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1ED0" w:rsidRDefault="00A81ED0">
      <w:r>
        <w:separator/>
      </w:r>
    </w:p>
  </w:footnote>
  <w:footnote w:type="continuationSeparator" w:id="0">
    <w:p w:rsidR="00A81ED0" w:rsidRDefault="00A81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4625" w:rsidRDefault="00DA46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4625" w:rsidRDefault="00DA46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19D7" w:rsidRPr="00910336" w:rsidRDefault="007819D7">
    <w:pPr>
      <w:pStyle w:val="LHDA"/>
      <w:rPr>
        <w:sz w:val="20"/>
        <w:szCs w:val="20"/>
      </w:rPr>
    </w:pPr>
    <w:r w:rsidRPr="00910336"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6pt;margin-top:36pt;width:1in;height:1in;z-index:-251659264;mso-position-horizontal-relative:page;mso-position-vertical-relative:page" wrapcoords="-225 0 -225 21375 21600 21375 21600 0 -225 0">
          <v:imagedata r:id="rId1" o:title="DOD Seal"/>
          <w10:wrap type="through" anchorx="page" anchory="page"/>
          <w10:anchorlock/>
        </v:shape>
      </w:pict>
    </w:r>
    <w:r w:rsidRPr="00910336">
      <w:rPr>
        <w:sz w:val="20"/>
        <w:szCs w:val="20"/>
      </w:rPr>
      <w:t>Department of the Army</w:t>
    </w:r>
  </w:p>
  <w:p w:rsidR="00910CAF" w:rsidRDefault="007819D7">
    <w:pPr>
      <w:pStyle w:val="CompanyName"/>
    </w:pPr>
    <w:r>
      <w:t>illinois army national guard</w:t>
    </w:r>
  </w:p>
  <w:p w:rsidR="007819D7" w:rsidRPr="00DE54E2" w:rsidRDefault="007819D7">
    <w:pPr>
      <w:pStyle w:val="CompanyName"/>
    </w:pPr>
    <w:r>
      <w:t>1301 NORTH MACARTHUR BOULEVARD</w:t>
    </w:r>
  </w:p>
  <w:p w:rsidR="007819D7" w:rsidRPr="00DE54E2" w:rsidRDefault="007819D7">
    <w:pPr>
      <w:pStyle w:val="CompanyName"/>
    </w:pPr>
    <w:r>
      <w:t>SPRINGFIELD, IL 62702-2317</w:t>
    </w:r>
  </w:p>
  <w:p w:rsidR="007819D7" w:rsidRPr="00DE54E2" w:rsidRDefault="007819D7">
    <w:pPr>
      <w:tabs>
        <w:tab w:val="center" w:pos="4680"/>
      </w:tabs>
      <w:spacing w:before="200"/>
      <w:ind w:left="720"/>
      <w:rPr>
        <w:rFonts w:ascii="Courier New" w:hAnsi="Courier New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19D7" w:rsidRDefault="007819D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19D7" w:rsidRPr="00FB5A5C" w:rsidRDefault="007819D7" w:rsidP="00FB5A5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19D7" w:rsidRPr="00910336" w:rsidRDefault="007819D7">
    <w:pPr>
      <w:pStyle w:val="LHDA"/>
      <w:rPr>
        <w:sz w:val="20"/>
        <w:szCs w:val="20"/>
      </w:rPr>
    </w:pPr>
    <w:r w:rsidRPr="00910336"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6pt;margin-top:36pt;width:1in;height:1in;z-index:-251658240;mso-position-horizontal-relative:page;mso-position-vertical-relative:page" wrapcoords="-225 0 -225 21375 21600 21375 21600 0 -225 0">
          <v:imagedata r:id="rId1" o:title="DOD Seal"/>
          <w10:wrap type="through" anchorx="page" anchory="page"/>
          <w10:anchorlock/>
        </v:shape>
      </w:pict>
    </w:r>
    <w:r w:rsidRPr="00910336">
      <w:rPr>
        <w:sz w:val="20"/>
        <w:szCs w:val="20"/>
      </w:rPr>
      <w:t>Department</w:t>
    </w:r>
    <w:r>
      <w:rPr>
        <w:sz w:val="20"/>
        <w:szCs w:val="20"/>
      </w:rPr>
      <w:t>s</w:t>
    </w:r>
    <w:r w:rsidRPr="00910336">
      <w:rPr>
        <w:sz w:val="20"/>
        <w:szCs w:val="20"/>
      </w:rPr>
      <w:t xml:space="preserve"> of the Army</w:t>
    </w:r>
    <w:r>
      <w:rPr>
        <w:sz w:val="20"/>
        <w:szCs w:val="20"/>
      </w:rPr>
      <w:t>and air force</w:t>
    </w:r>
  </w:p>
  <w:p w:rsidR="007819D7" w:rsidRPr="00DE54E2" w:rsidRDefault="007819D7">
    <w:pPr>
      <w:pStyle w:val="CompanyName"/>
    </w:pPr>
    <w:r>
      <w:t>illinois army national guard</w:t>
    </w:r>
  </w:p>
  <w:p w:rsidR="007819D7" w:rsidRPr="00DE54E2" w:rsidRDefault="007819D7">
    <w:pPr>
      <w:pStyle w:val="CompanyName"/>
    </w:pPr>
    <w:r>
      <w:t>1301 NORTH MACARTHUR BOULEVARD</w:t>
    </w:r>
  </w:p>
  <w:p w:rsidR="007819D7" w:rsidRPr="00DE54E2" w:rsidRDefault="007819D7">
    <w:pPr>
      <w:pStyle w:val="CompanyName"/>
    </w:pPr>
    <w:r>
      <w:t>SPRINGFIELD, IL 62702-2317</w:t>
    </w:r>
  </w:p>
  <w:p w:rsidR="007819D7" w:rsidRPr="00DE54E2" w:rsidRDefault="007819D7">
    <w:pPr>
      <w:tabs>
        <w:tab w:val="center" w:pos="4680"/>
      </w:tabs>
      <w:spacing w:before="200"/>
      <w:ind w:left="720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72E7C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87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18A7"/>
    <w:rsid w:val="00003443"/>
    <w:rsid w:val="00033C55"/>
    <w:rsid w:val="00034EA9"/>
    <w:rsid w:val="0003730B"/>
    <w:rsid w:val="00051721"/>
    <w:rsid w:val="000531F2"/>
    <w:rsid w:val="00077C84"/>
    <w:rsid w:val="00085FC6"/>
    <w:rsid w:val="000B5514"/>
    <w:rsid w:val="000B768B"/>
    <w:rsid w:val="000D47C4"/>
    <w:rsid w:val="000E7019"/>
    <w:rsid w:val="000F0482"/>
    <w:rsid w:val="000F7C6A"/>
    <w:rsid w:val="000F7FFC"/>
    <w:rsid w:val="00100FC3"/>
    <w:rsid w:val="00102B04"/>
    <w:rsid w:val="001078B5"/>
    <w:rsid w:val="001102A3"/>
    <w:rsid w:val="00111831"/>
    <w:rsid w:val="001140E3"/>
    <w:rsid w:val="001205D8"/>
    <w:rsid w:val="0012206A"/>
    <w:rsid w:val="0013468E"/>
    <w:rsid w:val="00140085"/>
    <w:rsid w:val="001669C8"/>
    <w:rsid w:val="001736AD"/>
    <w:rsid w:val="00175776"/>
    <w:rsid w:val="001818B4"/>
    <w:rsid w:val="0018207E"/>
    <w:rsid w:val="00193BE0"/>
    <w:rsid w:val="00197395"/>
    <w:rsid w:val="001B0D4D"/>
    <w:rsid w:val="001C77EB"/>
    <w:rsid w:val="001D1C03"/>
    <w:rsid w:val="001D412D"/>
    <w:rsid w:val="00202E97"/>
    <w:rsid w:val="00204919"/>
    <w:rsid w:val="002148E8"/>
    <w:rsid w:val="002150A1"/>
    <w:rsid w:val="00266495"/>
    <w:rsid w:val="00277355"/>
    <w:rsid w:val="0028403E"/>
    <w:rsid w:val="00295D58"/>
    <w:rsid w:val="002B17BB"/>
    <w:rsid w:val="002C000D"/>
    <w:rsid w:val="002E5580"/>
    <w:rsid w:val="002F4409"/>
    <w:rsid w:val="00314626"/>
    <w:rsid w:val="003222AC"/>
    <w:rsid w:val="00325123"/>
    <w:rsid w:val="003435B8"/>
    <w:rsid w:val="00344D2E"/>
    <w:rsid w:val="003600FB"/>
    <w:rsid w:val="0036120A"/>
    <w:rsid w:val="00362BBC"/>
    <w:rsid w:val="0037292E"/>
    <w:rsid w:val="003840F6"/>
    <w:rsid w:val="00384A25"/>
    <w:rsid w:val="0039063D"/>
    <w:rsid w:val="003A02C3"/>
    <w:rsid w:val="003B00FF"/>
    <w:rsid w:val="003B4FA5"/>
    <w:rsid w:val="003B6615"/>
    <w:rsid w:val="003C2482"/>
    <w:rsid w:val="003C502D"/>
    <w:rsid w:val="003C5C3F"/>
    <w:rsid w:val="00401FB0"/>
    <w:rsid w:val="00412CC6"/>
    <w:rsid w:val="00413A0B"/>
    <w:rsid w:val="00422EA3"/>
    <w:rsid w:val="004265AD"/>
    <w:rsid w:val="004279A0"/>
    <w:rsid w:val="00443013"/>
    <w:rsid w:val="004430F1"/>
    <w:rsid w:val="00445B6E"/>
    <w:rsid w:val="00453AFF"/>
    <w:rsid w:val="00455104"/>
    <w:rsid w:val="004574A9"/>
    <w:rsid w:val="0046635E"/>
    <w:rsid w:val="00470546"/>
    <w:rsid w:val="0047474A"/>
    <w:rsid w:val="004773D5"/>
    <w:rsid w:val="0048457B"/>
    <w:rsid w:val="00487A60"/>
    <w:rsid w:val="004933A6"/>
    <w:rsid w:val="004943E4"/>
    <w:rsid w:val="004A0524"/>
    <w:rsid w:val="004A4409"/>
    <w:rsid w:val="004A6E6C"/>
    <w:rsid w:val="004C0E1C"/>
    <w:rsid w:val="004C1547"/>
    <w:rsid w:val="004C2334"/>
    <w:rsid w:val="004E23B2"/>
    <w:rsid w:val="0050518A"/>
    <w:rsid w:val="00513B20"/>
    <w:rsid w:val="00513E8D"/>
    <w:rsid w:val="00522DA5"/>
    <w:rsid w:val="0053394C"/>
    <w:rsid w:val="00543F85"/>
    <w:rsid w:val="005472BD"/>
    <w:rsid w:val="00551FC3"/>
    <w:rsid w:val="00566BE7"/>
    <w:rsid w:val="005851B1"/>
    <w:rsid w:val="00596443"/>
    <w:rsid w:val="005A13E7"/>
    <w:rsid w:val="005A6042"/>
    <w:rsid w:val="005B0D61"/>
    <w:rsid w:val="005D50A2"/>
    <w:rsid w:val="005D76C4"/>
    <w:rsid w:val="005E2F2B"/>
    <w:rsid w:val="005F408A"/>
    <w:rsid w:val="006010FA"/>
    <w:rsid w:val="00616232"/>
    <w:rsid w:val="00620B6C"/>
    <w:rsid w:val="00624983"/>
    <w:rsid w:val="00630A0F"/>
    <w:rsid w:val="00657AD7"/>
    <w:rsid w:val="00661237"/>
    <w:rsid w:val="006660F1"/>
    <w:rsid w:val="006756F9"/>
    <w:rsid w:val="00693B83"/>
    <w:rsid w:val="006A1C4C"/>
    <w:rsid w:val="006A33A1"/>
    <w:rsid w:val="006A3C93"/>
    <w:rsid w:val="006A5481"/>
    <w:rsid w:val="006A5C12"/>
    <w:rsid w:val="006B220E"/>
    <w:rsid w:val="006B6901"/>
    <w:rsid w:val="006C0E8C"/>
    <w:rsid w:val="006C10FA"/>
    <w:rsid w:val="006D1BCA"/>
    <w:rsid w:val="006E48F2"/>
    <w:rsid w:val="006E775A"/>
    <w:rsid w:val="00705E3C"/>
    <w:rsid w:val="0072527F"/>
    <w:rsid w:val="00736BFE"/>
    <w:rsid w:val="00742BFA"/>
    <w:rsid w:val="00743B1E"/>
    <w:rsid w:val="00744CA8"/>
    <w:rsid w:val="007513E6"/>
    <w:rsid w:val="007515B9"/>
    <w:rsid w:val="007648A6"/>
    <w:rsid w:val="007819D7"/>
    <w:rsid w:val="007A30DD"/>
    <w:rsid w:val="007A3A45"/>
    <w:rsid w:val="007C3E3A"/>
    <w:rsid w:val="007C5F62"/>
    <w:rsid w:val="007D70C2"/>
    <w:rsid w:val="007E4497"/>
    <w:rsid w:val="007F183F"/>
    <w:rsid w:val="00826C80"/>
    <w:rsid w:val="00834C47"/>
    <w:rsid w:val="008479F3"/>
    <w:rsid w:val="00852BCB"/>
    <w:rsid w:val="008553A1"/>
    <w:rsid w:val="00857EBE"/>
    <w:rsid w:val="008703CE"/>
    <w:rsid w:val="00892F9F"/>
    <w:rsid w:val="00896039"/>
    <w:rsid w:val="008A4A9A"/>
    <w:rsid w:val="008D203C"/>
    <w:rsid w:val="008E0F26"/>
    <w:rsid w:val="008F0A7F"/>
    <w:rsid w:val="00901567"/>
    <w:rsid w:val="009068A0"/>
    <w:rsid w:val="00910336"/>
    <w:rsid w:val="00910CAF"/>
    <w:rsid w:val="00915246"/>
    <w:rsid w:val="0093014F"/>
    <w:rsid w:val="00930BE9"/>
    <w:rsid w:val="00932226"/>
    <w:rsid w:val="00935BA8"/>
    <w:rsid w:val="00937F15"/>
    <w:rsid w:val="009464D6"/>
    <w:rsid w:val="00951742"/>
    <w:rsid w:val="009632EF"/>
    <w:rsid w:val="00972565"/>
    <w:rsid w:val="009B18E0"/>
    <w:rsid w:val="009B6FA7"/>
    <w:rsid w:val="009C6C5A"/>
    <w:rsid w:val="009C7739"/>
    <w:rsid w:val="009E1861"/>
    <w:rsid w:val="009F3591"/>
    <w:rsid w:val="00A01F41"/>
    <w:rsid w:val="00A27823"/>
    <w:rsid w:val="00A3752C"/>
    <w:rsid w:val="00A4574B"/>
    <w:rsid w:val="00A74E51"/>
    <w:rsid w:val="00A81ED0"/>
    <w:rsid w:val="00A830C7"/>
    <w:rsid w:val="00A869B7"/>
    <w:rsid w:val="00A86EB2"/>
    <w:rsid w:val="00AA1861"/>
    <w:rsid w:val="00AA2B64"/>
    <w:rsid w:val="00AA4449"/>
    <w:rsid w:val="00AD2279"/>
    <w:rsid w:val="00B10439"/>
    <w:rsid w:val="00B14D3E"/>
    <w:rsid w:val="00B26705"/>
    <w:rsid w:val="00B476FE"/>
    <w:rsid w:val="00B60158"/>
    <w:rsid w:val="00B624C3"/>
    <w:rsid w:val="00B76803"/>
    <w:rsid w:val="00B875C5"/>
    <w:rsid w:val="00B96BE3"/>
    <w:rsid w:val="00BB03E5"/>
    <w:rsid w:val="00BB07DA"/>
    <w:rsid w:val="00BD3F9E"/>
    <w:rsid w:val="00BF280B"/>
    <w:rsid w:val="00BF38FC"/>
    <w:rsid w:val="00C04D12"/>
    <w:rsid w:val="00C04E29"/>
    <w:rsid w:val="00C23690"/>
    <w:rsid w:val="00C271F7"/>
    <w:rsid w:val="00C51033"/>
    <w:rsid w:val="00C5682A"/>
    <w:rsid w:val="00C60922"/>
    <w:rsid w:val="00C704EB"/>
    <w:rsid w:val="00C807C9"/>
    <w:rsid w:val="00CA06FE"/>
    <w:rsid w:val="00CA18A7"/>
    <w:rsid w:val="00CA3D44"/>
    <w:rsid w:val="00CD170B"/>
    <w:rsid w:val="00CD626D"/>
    <w:rsid w:val="00CD7DCB"/>
    <w:rsid w:val="00CE7AB1"/>
    <w:rsid w:val="00CF2BDE"/>
    <w:rsid w:val="00D0182F"/>
    <w:rsid w:val="00D04D31"/>
    <w:rsid w:val="00D056C5"/>
    <w:rsid w:val="00D12005"/>
    <w:rsid w:val="00D128B1"/>
    <w:rsid w:val="00D420B4"/>
    <w:rsid w:val="00D4337F"/>
    <w:rsid w:val="00D522B7"/>
    <w:rsid w:val="00D53A14"/>
    <w:rsid w:val="00D65745"/>
    <w:rsid w:val="00D66273"/>
    <w:rsid w:val="00D81CE2"/>
    <w:rsid w:val="00D97D16"/>
    <w:rsid w:val="00DA0379"/>
    <w:rsid w:val="00DA4410"/>
    <w:rsid w:val="00DA4625"/>
    <w:rsid w:val="00DB1801"/>
    <w:rsid w:val="00DB5BB8"/>
    <w:rsid w:val="00DB5D5D"/>
    <w:rsid w:val="00DC63D4"/>
    <w:rsid w:val="00DE07E0"/>
    <w:rsid w:val="00DE54E2"/>
    <w:rsid w:val="00DF1B17"/>
    <w:rsid w:val="00DF1BE6"/>
    <w:rsid w:val="00E0597A"/>
    <w:rsid w:val="00E15828"/>
    <w:rsid w:val="00E42961"/>
    <w:rsid w:val="00E5657F"/>
    <w:rsid w:val="00E60F6D"/>
    <w:rsid w:val="00E62466"/>
    <w:rsid w:val="00E81E26"/>
    <w:rsid w:val="00E82815"/>
    <w:rsid w:val="00E900EE"/>
    <w:rsid w:val="00EA5023"/>
    <w:rsid w:val="00EB3891"/>
    <w:rsid w:val="00EC2331"/>
    <w:rsid w:val="00ED71AE"/>
    <w:rsid w:val="00EE6A35"/>
    <w:rsid w:val="00F029A4"/>
    <w:rsid w:val="00F0496A"/>
    <w:rsid w:val="00F1365C"/>
    <w:rsid w:val="00F231BF"/>
    <w:rsid w:val="00F246D9"/>
    <w:rsid w:val="00F43454"/>
    <w:rsid w:val="00F44DBE"/>
    <w:rsid w:val="00F70B4C"/>
    <w:rsid w:val="00F749DB"/>
    <w:rsid w:val="00F762F0"/>
    <w:rsid w:val="00F87936"/>
    <w:rsid w:val="00F93E6D"/>
    <w:rsid w:val="00FA0958"/>
    <w:rsid w:val="00FB19A3"/>
    <w:rsid w:val="00FB5A5C"/>
    <w:rsid w:val="00FC7213"/>
    <w:rsid w:val="00FC7223"/>
    <w:rsid w:val="00FD31C1"/>
    <w:rsid w:val="00FD69D5"/>
    <w:rsid w:val="00FF1429"/>
    <w:rsid w:val="00F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BE9E728-CB14-467F-81C1-028F48EE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823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Pr>
      <w:rFonts w:ascii="Helvetica" w:hAnsi="Helvetica"/>
      <w:b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BlackDODSeal">
    <w:name w:val="BlackDODSeal"/>
    <w:pPr>
      <w:jc w:val="center"/>
    </w:pPr>
    <w:rPr>
      <w:rFonts w:ascii="Arial" w:hAnsi="Arial"/>
      <w:b/>
      <w:caps/>
      <w:color w:val="000000"/>
      <w:sz w:val="22"/>
      <w:lang w:eastAsia="en-US"/>
    </w:rPr>
  </w:style>
  <w:style w:type="paragraph" w:customStyle="1" w:styleId="Reply">
    <w:name w:val="Reply"/>
    <w:basedOn w:val="Normal"/>
    <w:rsid w:val="00513B20"/>
    <w:rPr>
      <w:rFonts w:ascii="Arial" w:hAnsi="Arial"/>
      <w:b/>
      <w:sz w:val="12"/>
    </w:rPr>
  </w:style>
  <w:style w:type="paragraph" w:styleId="CommentText">
    <w:name w:val="annotation text"/>
    <w:basedOn w:val="Normal"/>
    <w:link w:val="CommentTextChar"/>
    <w:rsid w:val="00CA18A7"/>
    <w:rPr>
      <w:rFonts w:ascii="Courier New" w:hAnsi="Courier New"/>
      <w:sz w:val="20"/>
      <w:lang w:val="x-none" w:eastAsia="x-none"/>
    </w:rPr>
  </w:style>
  <w:style w:type="character" w:customStyle="1" w:styleId="CommentTextChar">
    <w:name w:val="Comment Text Char"/>
    <w:link w:val="CommentText"/>
    <w:rsid w:val="00CA18A7"/>
    <w:rPr>
      <w:rFonts w:ascii="Courier New" w:hAnsi="Courier New"/>
    </w:rPr>
  </w:style>
  <w:style w:type="character" w:styleId="Hyperlink">
    <w:name w:val="Hyperlink"/>
    <w:rsid w:val="006D1B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rent.j.harris\AppData\Local\Temp\wzc20b\DA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9FC6B46DD334E8EBF9885A355167A" ma:contentTypeVersion="0" ma:contentTypeDescription="Create a new document." ma:contentTypeScope="" ma:versionID="c93bf84f1e19a0cd06091b939e4545d3">
  <xsd:schema xmlns:xsd="http://www.w3.org/2001/XMLSchema" xmlns:xs="http://www.w3.org/2001/XMLSchema" xmlns:p="http://schemas.microsoft.com/office/2006/metadata/properties" xmlns:ns2="b0325eec-d146-49f4-872d-e78efd29a45a" targetNamespace="http://schemas.microsoft.com/office/2006/metadata/properties" ma:root="true" ma:fieldsID="66c13240205d051a8d61ce0cf43787b3" ns2:_="">
    <xsd:import namespace="b0325eec-d146-49f4-872d-e78efd29a4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25eec-d146-49f4-872d-e78efd29a4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124B11-6B77-4D97-946B-AA01D91CA14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4CD413-05DC-4100-A527-BB1C302EC3F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E140345-6D93-47F8-8883-A33A94A600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08BBA6-9C1F-4E83-A1AE-F2E4F488A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25eec-d146-49f4-872d-e78efd29a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8E7B7D3-CF93-4954-97EA-311D561F79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DALetterhead</Template>
  <TotalTime>0</TotalTime>
  <Pages>1</Pages>
  <Words>128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United States Army</dc:creator>
  <cp:keywords>DA Letterhead Template</cp:keywords>
  <cp:lastModifiedBy>cloudconvert_5</cp:lastModifiedBy>
  <cp:revision>2</cp:revision>
  <cp:lastPrinted>2017-09-29T11:08:00Z</cp:lastPrinted>
  <dcterms:created xsi:type="dcterms:W3CDTF">2023-05-03T15:19:00Z</dcterms:created>
  <dcterms:modified xsi:type="dcterms:W3CDTF">2023-05-03T15:19:00Z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PFWFEFUJQCD2-76-22</vt:lpwstr>
  </property>
  <property fmtid="{D5CDD505-2E9C-101B-9397-08002B2CF9AE}" pid="3" name="_dlc_DocIdItemGuid">
    <vt:lpwstr>2090f87f-49c6-42c0-835f-7f293d745c09</vt:lpwstr>
  </property>
  <property fmtid="{D5CDD505-2E9C-101B-9397-08002B2CF9AE}" pid="4" name="_dlc_DocIdUrl">
    <vt:lpwstr>http://igo.ng.ds.army.mil/gs/g1/personnel/awards/_layouts/DocIdRedir.aspx?ID=PFWFEFUJQCD2-76-22, PFWFEFUJQCD2-76-22</vt:lpwstr>
  </property>
</Properties>
</file>